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6A863" w14:textId="77777777" w:rsidR="009E3579" w:rsidRDefault="009E3579" w:rsidP="009E3579">
      <w:r>
        <w:rPr>
          <w:noProof/>
        </w:rPr>
        <mc:AlternateContent>
          <mc:Choice Requires="wpg">
            <w:drawing>
              <wp:anchor distT="0" distB="0" distL="114300" distR="114300" simplePos="0" relativeHeight="251659264" behindDoc="1" locked="1" layoutInCell="1" allowOverlap="1" wp14:anchorId="6A7D7DAC" wp14:editId="6B4B2B30">
                <wp:simplePos x="0" y="0"/>
                <wp:positionH relativeFrom="column">
                  <wp:posOffset>-1602105</wp:posOffset>
                </wp:positionH>
                <wp:positionV relativeFrom="page">
                  <wp:posOffset>-635</wp:posOffset>
                </wp:positionV>
                <wp:extent cx="1828800" cy="10012680"/>
                <wp:effectExtent l="0" t="0" r="0" b="26670"/>
                <wp:wrapNone/>
                <wp:docPr id="7" name="Group 7"/>
                <wp:cNvGraphicFramePr/>
                <a:graphic xmlns:a="http://schemas.openxmlformats.org/drawingml/2006/main">
                  <a:graphicData uri="http://schemas.microsoft.com/office/word/2010/wordprocessingGroup">
                    <wpg:wgp>
                      <wpg:cNvGrpSpPr/>
                      <wpg:grpSpPr>
                        <a:xfrm>
                          <a:off x="0" y="0"/>
                          <a:ext cx="1828800" cy="10012680"/>
                          <a:chOff x="0" y="0"/>
                          <a:chExt cx="1828800" cy="10010775"/>
                        </a:xfrm>
                      </wpg:grpSpPr>
                      <wpg:grpSp>
                        <wpg:cNvPr id="6" name="Group 6"/>
                        <wpg:cNvGrpSpPr/>
                        <wpg:grpSpPr>
                          <a:xfrm>
                            <a:off x="0" y="0"/>
                            <a:ext cx="1828800" cy="10010775"/>
                            <a:chOff x="0" y="0"/>
                            <a:chExt cx="1828800" cy="10010775"/>
                          </a:xfrm>
                        </wpg:grpSpPr>
                        <wpg:grpSp>
                          <wpg:cNvPr id="5" name="Group 5"/>
                          <wpg:cNvGrpSpPr/>
                          <wpg:grpSpPr>
                            <a:xfrm>
                              <a:off x="0" y="0"/>
                              <a:ext cx="1828800" cy="10010775"/>
                              <a:chOff x="0" y="0"/>
                              <a:chExt cx="1828800" cy="10010775"/>
                            </a:xfrm>
                          </wpg:grpSpPr>
                          <wps:wsp>
                            <wps:cNvPr id="2" name="Straight Connector 2"/>
                            <wps:cNvCnPr/>
                            <wps:spPr>
                              <a:xfrm>
                                <a:off x="1447332" y="0"/>
                                <a:ext cx="0" cy="1001077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Oval 3"/>
                            <wps:cNvSpPr/>
                            <wps:spPr>
                              <a:xfrm>
                                <a:off x="1290258" y="751716"/>
                                <a:ext cx="303291" cy="325924"/>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258052"/>
                                <a:ext cx="1828800" cy="2130425"/>
                              </a:xfrm>
                              <a:prstGeom prst="rect">
                                <a:avLst/>
                              </a:prstGeom>
                              <a:noFill/>
                              <a:ln>
                                <a:noFill/>
                              </a:ln>
                            </pic:spPr>
                          </pic:pic>
                        </wpg:grpSp>
                        <wps:wsp>
                          <wps:cNvPr id="217" name="Text Box 2"/>
                          <wps:cNvSpPr txBox="1">
                            <a:spLocks noChangeArrowheads="1"/>
                          </wps:cNvSpPr>
                          <wps:spPr bwMode="auto">
                            <a:xfrm>
                              <a:off x="0" y="9172050"/>
                              <a:ext cx="1325880" cy="410210"/>
                            </a:xfrm>
                            <a:prstGeom prst="rect">
                              <a:avLst/>
                            </a:prstGeom>
                            <a:noFill/>
                            <a:ln w="9525">
                              <a:noFill/>
                              <a:miter lim="800000"/>
                              <a:headEnd/>
                              <a:tailEnd/>
                            </a:ln>
                          </wps:spPr>
                          <wps:txbx>
                            <w:txbxContent>
                              <w:p w14:paraId="36943D8A" w14:textId="77777777" w:rsidR="009E3579" w:rsidRPr="006872AB" w:rsidRDefault="009E3579" w:rsidP="009E3579">
                                <w:pPr>
                                  <w:spacing w:after="0"/>
                                  <w:rPr>
                                    <w:b/>
                                    <w:color w:val="FF0000"/>
                                    <w:sz w:val="24"/>
                                  </w:rPr>
                                </w:pPr>
                                <w:r w:rsidRPr="006872AB">
                                  <w:rPr>
                                    <w:b/>
                                    <w:color w:val="FF0000"/>
                                    <w:sz w:val="24"/>
                                  </w:rPr>
                                  <w:t>Theatre for children,</w:t>
                                </w:r>
                              </w:p>
                              <w:p w14:paraId="70099ACA" w14:textId="77777777" w:rsidR="009E3579" w:rsidRPr="006872AB" w:rsidRDefault="009E3579" w:rsidP="009E3579">
                                <w:pPr>
                                  <w:spacing w:after="0"/>
                                  <w:rPr>
                                    <w:b/>
                                    <w:color w:val="FF0000"/>
                                    <w:sz w:val="24"/>
                                  </w:rPr>
                                </w:pPr>
                                <w:r w:rsidRPr="006872AB">
                                  <w:rPr>
                                    <w:b/>
                                    <w:color w:val="FF0000"/>
                                    <w:sz w:val="24"/>
                                  </w:rPr>
                                  <w:t>Theatre by children.</w:t>
                                </w:r>
                              </w:p>
                            </w:txbxContent>
                          </wps:txbx>
                          <wps:bodyPr rot="0" vert="horz" wrap="square" lIns="0" tIns="0" rIns="0" bIns="0" anchor="t" anchorCtr="0">
                            <a:spAutoFit/>
                          </wps:bodyPr>
                        </wps:wsp>
                      </wpg:grpSp>
                      <wps:wsp>
                        <wps:cNvPr id="4" name="Text Box 2"/>
                        <wps:cNvSpPr txBox="1">
                          <a:spLocks noChangeArrowheads="1"/>
                        </wps:cNvSpPr>
                        <wps:spPr bwMode="auto">
                          <a:xfrm>
                            <a:off x="0" y="2423441"/>
                            <a:ext cx="1325880" cy="845185"/>
                          </a:xfrm>
                          <a:prstGeom prst="rect">
                            <a:avLst/>
                          </a:prstGeom>
                          <a:noFill/>
                          <a:ln w="9525">
                            <a:noFill/>
                            <a:miter lim="800000"/>
                            <a:headEnd/>
                            <a:tailEnd/>
                          </a:ln>
                        </wps:spPr>
                        <wps:txbx>
                          <w:txbxContent>
                            <w:p w14:paraId="5A74E5E4" w14:textId="77777777" w:rsidR="009E3579" w:rsidRPr="006872AB" w:rsidRDefault="009E3579" w:rsidP="009E3579">
                              <w:pPr>
                                <w:spacing w:after="0"/>
                                <w:rPr>
                                  <w:b/>
                                  <w:color w:val="FF0000"/>
                                  <w:sz w:val="20"/>
                                </w:rPr>
                              </w:pPr>
                              <w:r w:rsidRPr="006872AB">
                                <w:rPr>
                                  <w:b/>
                                  <w:color w:val="FF0000"/>
                                  <w:sz w:val="20"/>
                                </w:rPr>
                                <w:t>201 1</w:t>
                              </w:r>
                              <w:r w:rsidRPr="006872AB">
                                <w:rPr>
                                  <w:b/>
                                  <w:color w:val="FF0000"/>
                                  <w:sz w:val="20"/>
                                  <w:vertAlign w:val="superscript"/>
                                </w:rPr>
                                <w:t>st</w:t>
                              </w:r>
                              <w:r w:rsidRPr="006872AB">
                                <w:rPr>
                                  <w:b/>
                                  <w:color w:val="FF0000"/>
                                  <w:sz w:val="20"/>
                                </w:rPr>
                                <w:t xml:space="preserve"> Ave S</w:t>
                              </w:r>
                            </w:p>
                            <w:p w14:paraId="51A43C2F" w14:textId="77777777" w:rsidR="009E3579" w:rsidRPr="006872AB" w:rsidRDefault="009E3579" w:rsidP="009E3579">
                              <w:pPr>
                                <w:spacing w:after="0"/>
                                <w:rPr>
                                  <w:b/>
                                  <w:color w:val="FF0000"/>
                                  <w:sz w:val="20"/>
                                </w:rPr>
                              </w:pPr>
                              <w:r w:rsidRPr="006872AB">
                                <w:rPr>
                                  <w:b/>
                                  <w:color w:val="FF0000"/>
                                  <w:sz w:val="20"/>
                                </w:rPr>
                                <w:t>Altoona, IA 50009</w:t>
                              </w:r>
                            </w:p>
                            <w:p w14:paraId="24A5C78B" w14:textId="77777777" w:rsidR="009E3579" w:rsidRPr="006872AB" w:rsidRDefault="009E3579" w:rsidP="009E3579">
                              <w:pPr>
                                <w:spacing w:after="0"/>
                                <w:rPr>
                                  <w:b/>
                                  <w:color w:val="FF0000"/>
                                  <w:sz w:val="20"/>
                                </w:rPr>
                              </w:pPr>
                              <w:r w:rsidRPr="006872AB">
                                <w:rPr>
                                  <w:b/>
                                  <w:color w:val="FF0000"/>
                                  <w:sz w:val="20"/>
                                </w:rPr>
                                <w:t>www.captheatre.org</w:t>
                              </w:r>
                            </w:p>
                            <w:p w14:paraId="06E4EBA1" w14:textId="77777777" w:rsidR="009E3579" w:rsidRPr="006872AB" w:rsidRDefault="009E3579" w:rsidP="009E3579">
                              <w:pPr>
                                <w:spacing w:after="0"/>
                                <w:rPr>
                                  <w:b/>
                                  <w:color w:val="FF0000"/>
                                  <w:sz w:val="20"/>
                                </w:rPr>
                              </w:pPr>
                              <w:r w:rsidRPr="006872AB">
                                <w:rPr>
                                  <w:b/>
                                  <w:color w:val="FF0000"/>
                                  <w:sz w:val="20"/>
                                </w:rPr>
                                <w:t>info@captheatre.org</w:t>
                              </w:r>
                            </w:p>
                            <w:p w14:paraId="17302195" w14:textId="77777777" w:rsidR="009E3579" w:rsidRPr="006872AB" w:rsidRDefault="009E3579" w:rsidP="009E3579">
                              <w:pPr>
                                <w:spacing w:after="0"/>
                                <w:rPr>
                                  <w:b/>
                                  <w:color w:val="FF0000"/>
                                  <w:sz w:val="20"/>
                                </w:rPr>
                              </w:pPr>
                              <w:r w:rsidRPr="006872AB">
                                <w:rPr>
                                  <w:b/>
                                  <w:color w:val="FF0000"/>
                                  <w:sz w:val="20"/>
                                </w:rPr>
                                <w:t>(515) 967-7950</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6A7D7DAC" id="Group 7" o:spid="_x0000_s1026" style="position:absolute;margin-left:-126.15pt;margin-top:-.05pt;width:2in;height:788.4pt;z-index:-251657216;mso-position-vertical-relative:page;mso-height-relative:margin" coordsize="18288,1001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">
                <v:group id="Group 6" o:spid="_x0000_s1027" style="position:absolute;width:18288;height:100107" coordsize="18288,100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5" o:spid="_x0000_s1028" style="position:absolute;width:18288;height:100107" coordsize="18288,100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line id="Straight Connector 2" o:spid="_x0000_s1029" style="position:absolute;visibility:visible;mso-wrap-style:square" from="14473,0" to="14473,1001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" strokecolor="red" strokeweight="3pt">
                      <v:stroke joinstyle="miter"/>
                    </v:line>
                    <v:oval id="Oval 3" o:spid="_x0000_s1030" style="position:absolute;left:12902;top:7517;width:3033;height:32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" fillcolor="white [3212]" strokecolor="white [3212]"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2580;width:18288;height:213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">
                      <v:imagedata r:id="rId9" o:title=""/>
                    </v:shape>
                  </v:group>
                  <v:shapetype id="_x0000_t202" coordsize="21600,21600" o:spt="202" path="m,l,21600r21600,l21600,xe">
                    <v:stroke joinstyle="miter"/>
                    <v:path gradientshapeok="t" o:connecttype="rect"/>
                  </v:shapetype>
                  <v:shape id="Text Box 2" o:spid="_x0000_s1032" type="#_x0000_t202" style="position:absolute;top:91720;width:13258;height:41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" filled="f" stroked="f">
                    <v:textbox style="mso-fit-shape-to-text:t" inset="0,0,0,0">
                      <w:txbxContent>
                        <w:p w14:paraId="36943D8A" w14:textId="77777777" w:rsidR="009E3579" w:rsidRPr="006872AB" w:rsidRDefault="009E3579" w:rsidP="009E3579">
                          <w:pPr>
                            <w:spacing w:after="0"/>
                            <w:rPr>
                              <w:b/>
                              <w:color w:val="FF0000"/>
                              <w:sz w:val="24"/>
                            </w:rPr>
                          </w:pPr>
                          <w:r w:rsidRPr="006872AB">
                            <w:rPr>
                              <w:b/>
                              <w:color w:val="FF0000"/>
                              <w:sz w:val="24"/>
                            </w:rPr>
                            <w:t>Theatre for children,</w:t>
                          </w:r>
                        </w:p>
                        <w:p w14:paraId="70099ACA" w14:textId="77777777" w:rsidR="009E3579" w:rsidRPr="006872AB" w:rsidRDefault="009E3579" w:rsidP="009E3579">
                          <w:pPr>
                            <w:spacing w:after="0"/>
                            <w:rPr>
                              <w:b/>
                              <w:color w:val="FF0000"/>
                              <w:sz w:val="24"/>
                            </w:rPr>
                          </w:pPr>
                          <w:r w:rsidRPr="006872AB">
                            <w:rPr>
                              <w:b/>
                              <w:color w:val="FF0000"/>
                              <w:sz w:val="24"/>
                            </w:rPr>
                            <w:t>Theatre by children.</w:t>
                          </w:r>
                        </w:p>
                      </w:txbxContent>
                    </v:textbox>
                  </v:shape>
                </v:group>
                <v:shape id="Text Box 2" o:spid="_x0000_s1033" type="#_x0000_t202" style="position:absolute;top:24234;width:13258;height:8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" filled="f" stroked="f">
                  <v:textbox style="mso-fit-shape-to-text:t" inset="0,0,0,0">
                    <w:txbxContent>
                      <w:p w14:paraId="5A74E5E4" w14:textId="77777777" w:rsidR="009E3579" w:rsidRPr="006872AB" w:rsidRDefault="009E3579" w:rsidP="009E3579">
                        <w:pPr>
                          <w:spacing w:after="0"/>
                          <w:rPr>
                            <w:b/>
                            <w:color w:val="FF0000"/>
                            <w:sz w:val="20"/>
                          </w:rPr>
                        </w:pPr>
                        <w:r w:rsidRPr="006872AB">
                          <w:rPr>
                            <w:b/>
                            <w:color w:val="FF0000"/>
                            <w:sz w:val="20"/>
                          </w:rPr>
                          <w:t>201 1</w:t>
                        </w:r>
                        <w:r w:rsidRPr="006872AB">
                          <w:rPr>
                            <w:b/>
                            <w:color w:val="FF0000"/>
                            <w:sz w:val="20"/>
                            <w:vertAlign w:val="superscript"/>
                          </w:rPr>
                          <w:t>st</w:t>
                        </w:r>
                        <w:r w:rsidRPr="006872AB">
                          <w:rPr>
                            <w:b/>
                            <w:color w:val="FF0000"/>
                            <w:sz w:val="20"/>
                          </w:rPr>
                          <w:t xml:space="preserve"> Ave S</w:t>
                        </w:r>
                      </w:p>
                      <w:p w14:paraId="51A43C2F" w14:textId="77777777" w:rsidR="009E3579" w:rsidRPr="006872AB" w:rsidRDefault="009E3579" w:rsidP="009E3579">
                        <w:pPr>
                          <w:spacing w:after="0"/>
                          <w:rPr>
                            <w:b/>
                            <w:color w:val="FF0000"/>
                            <w:sz w:val="20"/>
                          </w:rPr>
                        </w:pPr>
                        <w:r w:rsidRPr="006872AB">
                          <w:rPr>
                            <w:b/>
                            <w:color w:val="FF0000"/>
                            <w:sz w:val="20"/>
                          </w:rPr>
                          <w:t>Altoona, IA 50009</w:t>
                        </w:r>
                      </w:p>
                      <w:p w14:paraId="24A5C78B" w14:textId="77777777" w:rsidR="009E3579" w:rsidRPr="006872AB" w:rsidRDefault="009E3579" w:rsidP="009E3579">
                        <w:pPr>
                          <w:spacing w:after="0"/>
                          <w:rPr>
                            <w:b/>
                            <w:color w:val="FF0000"/>
                            <w:sz w:val="20"/>
                          </w:rPr>
                        </w:pPr>
                        <w:r w:rsidRPr="006872AB">
                          <w:rPr>
                            <w:b/>
                            <w:color w:val="FF0000"/>
                            <w:sz w:val="20"/>
                          </w:rPr>
                          <w:t>www.captheatre.org</w:t>
                        </w:r>
                      </w:p>
                      <w:p w14:paraId="06E4EBA1" w14:textId="77777777" w:rsidR="009E3579" w:rsidRPr="006872AB" w:rsidRDefault="009E3579" w:rsidP="009E3579">
                        <w:pPr>
                          <w:spacing w:after="0"/>
                          <w:rPr>
                            <w:b/>
                            <w:color w:val="FF0000"/>
                            <w:sz w:val="20"/>
                          </w:rPr>
                        </w:pPr>
                        <w:r w:rsidRPr="006872AB">
                          <w:rPr>
                            <w:b/>
                            <w:color w:val="FF0000"/>
                            <w:sz w:val="20"/>
                          </w:rPr>
                          <w:t>info@captheatre.org</w:t>
                        </w:r>
                      </w:p>
                      <w:p w14:paraId="17302195" w14:textId="77777777" w:rsidR="009E3579" w:rsidRPr="006872AB" w:rsidRDefault="009E3579" w:rsidP="009E3579">
                        <w:pPr>
                          <w:spacing w:after="0"/>
                          <w:rPr>
                            <w:b/>
                            <w:color w:val="FF0000"/>
                            <w:sz w:val="20"/>
                          </w:rPr>
                        </w:pPr>
                        <w:r w:rsidRPr="006872AB">
                          <w:rPr>
                            <w:b/>
                            <w:color w:val="FF0000"/>
                            <w:sz w:val="20"/>
                          </w:rPr>
                          <w:t>(515) 967-7950</w:t>
                        </w:r>
                      </w:p>
                    </w:txbxContent>
                  </v:textbox>
                </v:shape>
                <w10:wrap anchory="page"/>
                <w10:anchorlock/>
              </v:group>
            </w:pict>
          </mc:Fallback>
        </mc:AlternateContent>
      </w:r>
      <w:r>
        <w:t>Dear Friends and Family of CAP Theatre,</w:t>
      </w:r>
    </w:p>
    <w:p w14:paraId="7D4694F5" w14:textId="77777777" w:rsidR="009E3579" w:rsidRDefault="009E3579" w:rsidP="009E3579"/>
    <w:p w14:paraId="17CD87A6" w14:textId="77777777" w:rsidR="009E3579" w:rsidRDefault="009E3579" w:rsidP="009E3579">
      <w:r>
        <w:t>As parents, volunteers, board members and staff, our hands-on experience tells us how much time and effort it takes to operate a community theatre. From producing, designing, directing and staging productions, we know there are challenges associated with providing the type of experience that sits at the heart of why we do, what we do. With each donation, sponsorship, volunteer hour and effort that we receive, we wish to express our immense gratitude.</w:t>
      </w:r>
    </w:p>
    <w:p w14:paraId="42D99C88" w14:textId="77777777" w:rsidR="009E3579" w:rsidRDefault="009E3579" w:rsidP="009E3579">
      <w:r>
        <w:t>Class Act Productions Community Theatre, as a non-profit organization, relies on community support, donations and sponsorships to be able to secure the equipment and facilities that are necessary to make our mission a success.</w:t>
      </w:r>
    </w:p>
    <w:p w14:paraId="3156F436" w14:textId="77777777" w:rsidR="009E3579" w:rsidRDefault="009E3579" w:rsidP="009E3579">
      <w:r>
        <w:t xml:space="preserve">There are many opportunities to make a donation. </w:t>
      </w:r>
      <w:r w:rsidR="004F68F7">
        <w:t>On the second page of this PDF</w:t>
      </w:r>
      <w:r>
        <w:t xml:space="preserve"> you will find a breakdown of our individual and corporate donations/sponsorships. </w:t>
      </w:r>
    </w:p>
    <w:p w14:paraId="6FE3772F" w14:textId="77777777" w:rsidR="009E3579" w:rsidRDefault="009E3579" w:rsidP="009E3579">
      <w:r>
        <w:t xml:space="preserve">For any questions, please email us at </w:t>
      </w:r>
      <w:r w:rsidRPr="009E3579">
        <w:t>info@captheatre.org</w:t>
      </w:r>
      <w:r>
        <w:t xml:space="preserve"> or leave us a voice mail at 515-967-7950.</w:t>
      </w:r>
    </w:p>
    <w:p w14:paraId="04602F6D" w14:textId="77777777" w:rsidR="009E3579" w:rsidRDefault="009E3579" w:rsidP="009E3579">
      <w:r>
        <w:t>Thank you very much for supporting CAP Theatre!</w:t>
      </w:r>
    </w:p>
    <w:p w14:paraId="79082B0E" w14:textId="77777777" w:rsidR="004F68F7" w:rsidRDefault="009E3579" w:rsidP="009E3579">
      <w:r>
        <w:t>Board of Directors</w:t>
      </w:r>
      <w:r>
        <w:br/>
        <w:t>Class Act Production</w:t>
      </w:r>
      <w:r w:rsidR="004F68F7">
        <w:t>s</w:t>
      </w:r>
    </w:p>
    <w:p w14:paraId="4968BCB5" w14:textId="77777777" w:rsidR="004F68F7" w:rsidRDefault="00DF1ACD" w:rsidP="009E3579">
      <w:r>
        <w:rPr>
          <w:noProof/>
        </w:rPr>
        <w:pict w14:anchorId="3DC4CC5F">
          <v:rect id="_x0000_i1025" alt="" style="width:283.6pt;height:.05pt;mso-width-percent:0;mso-height-percent:0;mso-width-percent:0;mso-height-percent:0" o:hrpct="606" o:hralign="center" o:hrstd="t" o:hr="t" fillcolor="#a0a0a0" stroked="f"/>
        </w:pict>
      </w:r>
    </w:p>
    <w:p w14:paraId="521C5913" w14:textId="77777777" w:rsidR="004F68F7" w:rsidRPr="004F68F7" w:rsidRDefault="004F68F7" w:rsidP="004F68F7">
      <w:pPr>
        <w:rPr>
          <w:sz w:val="18"/>
        </w:rPr>
      </w:pPr>
      <w:r w:rsidRPr="004F68F7">
        <w:rPr>
          <w:sz w:val="18"/>
        </w:rPr>
        <w:t>Please complete the following</w:t>
      </w:r>
      <w:r>
        <w:rPr>
          <w:sz w:val="18"/>
        </w:rPr>
        <w:t>, select your donation/sponsorship level on page two</w:t>
      </w:r>
      <w:r w:rsidRPr="004F68F7">
        <w:rPr>
          <w:sz w:val="18"/>
        </w:rPr>
        <w:t xml:space="preserve"> and mail </w:t>
      </w:r>
      <w:r>
        <w:rPr>
          <w:sz w:val="18"/>
        </w:rPr>
        <w:t xml:space="preserve">these along </w:t>
      </w:r>
      <w:r w:rsidRPr="004F68F7">
        <w:rPr>
          <w:sz w:val="18"/>
        </w:rPr>
        <w:t xml:space="preserve">your contribution to our theatre at the address on the </w:t>
      </w:r>
      <w:r>
        <w:rPr>
          <w:sz w:val="18"/>
        </w:rPr>
        <w:t xml:space="preserve">upper </w:t>
      </w:r>
      <w:r w:rsidRPr="004F68F7">
        <w:rPr>
          <w:sz w:val="18"/>
        </w:rPr>
        <w:t>left:</w:t>
      </w:r>
    </w:p>
    <w:p w14:paraId="24920845" w14:textId="77777777" w:rsidR="004F68F7" w:rsidRDefault="004F68F7" w:rsidP="004F68F7">
      <w:pPr>
        <w:tabs>
          <w:tab w:val="right" w:leader="underscore" w:pos="7920"/>
        </w:tabs>
      </w:pPr>
      <w:r>
        <w:t>Name (Individual or Company):</w:t>
      </w:r>
      <w:r>
        <w:tab/>
      </w:r>
    </w:p>
    <w:p w14:paraId="1153F4CB" w14:textId="77777777" w:rsidR="004F68F7" w:rsidRDefault="004F68F7" w:rsidP="004F68F7">
      <w:pPr>
        <w:tabs>
          <w:tab w:val="right" w:leader="underscore" w:pos="7920"/>
        </w:tabs>
      </w:pPr>
      <w:r>
        <w:t>Address:</w:t>
      </w:r>
      <w:r>
        <w:tab/>
      </w:r>
    </w:p>
    <w:p w14:paraId="5CE2CC49" w14:textId="77777777" w:rsidR="004F68F7" w:rsidRDefault="004F68F7" w:rsidP="004F68F7">
      <w:pPr>
        <w:tabs>
          <w:tab w:val="right" w:leader="underscore" w:pos="7920"/>
        </w:tabs>
      </w:pPr>
      <w:r>
        <w:t>City, State &amp; Zip:</w:t>
      </w:r>
      <w:r>
        <w:tab/>
      </w:r>
    </w:p>
    <w:p w14:paraId="03C403BC" w14:textId="77777777" w:rsidR="004F68F7" w:rsidRDefault="004F68F7" w:rsidP="004F68F7">
      <w:pPr>
        <w:tabs>
          <w:tab w:val="right" w:leader="underscore" w:pos="7920"/>
        </w:tabs>
      </w:pPr>
      <w:r>
        <w:t>Telephone:</w:t>
      </w:r>
      <w:r>
        <w:tab/>
      </w:r>
    </w:p>
    <w:p w14:paraId="11CFF667" w14:textId="77777777" w:rsidR="004F68F7" w:rsidRDefault="004F68F7" w:rsidP="004F68F7">
      <w:pPr>
        <w:tabs>
          <w:tab w:val="right" w:leader="underscore" w:pos="7920"/>
        </w:tabs>
      </w:pPr>
      <w:r>
        <w:t>Email:</w:t>
      </w:r>
      <w:r>
        <w:tab/>
      </w:r>
    </w:p>
    <w:p w14:paraId="722C7C3F" w14:textId="77777777" w:rsidR="004F68F7" w:rsidRPr="004F68F7" w:rsidRDefault="004F68F7" w:rsidP="004F68F7">
      <w:pPr>
        <w:tabs>
          <w:tab w:val="right" w:leader="underscore" w:pos="7920"/>
        </w:tabs>
        <w:jc w:val="right"/>
        <w:rPr>
          <w:sz w:val="16"/>
        </w:rPr>
      </w:pPr>
      <w:r w:rsidRPr="004F68F7">
        <w:rPr>
          <w:rFonts w:ascii="Segoe UI Symbol" w:hAnsi="Segoe UI Symbol"/>
          <w:sz w:val="16"/>
        </w:rPr>
        <w:t>□</w:t>
      </w:r>
      <w:r w:rsidRPr="004F68F7">
        <w:rPr>
          <w:sz w:val="16"/>
        </w:rPr>
        <w:t xml:space="preserve"> Please do not add my email address in your CAP newsletter database</w:t>
      </w:r>
    </w:p>
    <w:p w14:paraId="2FA76AE2" w14:textId="77777777" w:rsidR="004F68F7" w:rsidRPr="004F68F7" w:rsidRDefault="004F68F7" w:rsidP="004F68F7">
      <w:pPr>
        <w:tabs>
          <w:tab w:val="right" w:leader="underscore" w:pos="7920"/>
        </w:tabs>
        <w:rPr>
          <w:sz w:val="18"/>
        </w:rPr>
      </w:pPr>
      <w:r w:rsidRPr="004F68F7">
        <w:rPr>
          <w:sz w:val="18"/>
        </w:rPr>
        <w:t xml:space="preserve">By signing below, you are confirming your donation/sponsorship commitment. </w:t>
      </w:r>
    </w:p>
    <w:p w14:paraId="44BC2C74" w14:textId="77777777" w:rsidR="004F68F7" w:rsidRDefault="004F68F7" w:rsidP="004F68F7">
      <w:pPr>
        <w:tabs>
          <w:tab w:val="right" w:leader="underscore" w:pos="7920"/>
        </w:tabs>
      </w:pPr>
      <w:r>
        <w:t xml:space="preserve">Printed Name: </w:t>
      </w:r>
      <w:r>
        <w:tab/>
        <w:t xml:space="preserve"> </w:t>
      </w:r>
    </w:p>
    <w:p w14:paraId="02023B81" w14:textId="77777777" w:rsidR="007B311E" w:rsidRDefault="007B311E" w:rsidP="004F68F7">
      <w:pPr>
        <w:tabs>
          <w:tab w:val="left" w:leader="underscore" w:pos="4860"/>
          <w:tab w:val="left" w:pos="5040"/>
          <w:tab w:val="right" w:leader="underscore" w:pos="7920"/>
        </w:tabs>
      </w:pPr>
      <w:r>
        <w:t>Signature:</w:t>
      </w:r>
      <w:r>
        <w:tab/>
      </w:r>
      <w:r>
        <w:tab/>
        <w:t>Date</w:t>
      </w:r>
      <w:r w:rsidR="004F68F7">
        <w:t>:</w:t>
      </w:r>
      <w:r w:rsidR="004F68F7">
        <w:tab/>
      </w:r>
    </w:p>
    <w:p w14:paraId="2AB183C7" w14:textId="77777777" w:rsidR="007B311E" w:rsidRPr="007B311E" w:rsidRDefault="007B311E" w:rsidP="004F68F7">
      <w:pPr>
        <w:tabs>
          <w:tab w:val="left" w:leader="underscore" w:pos="4860"/>
          <w:tab w:val="left" w:pos="5040"/>
          <w:tab w:val="right" w:leader="underscore" w:pos="7920"/>
        </w:tabs>
        <w:rPr>
          <w:sz w:val="18"/>
        </w:rPr>
        <w:sectPr w:rsidR="007B311E" w:rsidRPr="007B311E" w:rsidSect="00EF142F">
          <w:footerReference w:type="default" r:id="rId10"/>
          <w:pgSz w:w="12240" w:h="15840"/>
          <w:pgMar w:top="1980" w:right="1440" w:bottom="1440" w:left="2880" w:header="720" w:footer="1152" w:gutter="0"/>
          <w:cols w:space="720"/>
          <w:docGrid w:linePitch="360"/>
        </w:sectPr>
      </w:pPr>
      <w:r w:rsidRPr="007B311E">
        <w:rPr>
          <w:sz w:val="18"/>
        </w:rPr>
        <w:t>If you would like make your contribution/sponsorship using a credit card, please follow the link to our PayPal account from our website and note in the comments which level donation/sponsorship. Thank you!</w:t>
      </w:r>
    </w:p>
    <w:p w14:paraId="771940CF" w14:textId="77777777" w:rsidR="009E3579" w:rsidRPr="009E3579" w:rsidRDefault="009E3579" w:rsidP="009E3579">
      <w:pPr>
        <w:pStyle w:val="Heading1"/>
      </w:pPr>
      <w:r w:rsidRPr="009E3579">
        <w:lastRenderedPageBreak/>
        <w:t>Donation Opportunities:</w:t>
      </w:r>
    </w:p>
    <w:p w14:paraId="68840267" w14:textId="295AE820" w:rsidR="009E3579" w:rsidRDefault="00C75C20" w:rsidP="004F68F7">
      <w:pPr>
        <w:pStyle w:val="ListParagraph"/>
        <w:numPr>
          <w:ilvl w:val="0"/>
          <w:numId w:val="3"/>
        </w:numPr>
      </w:pPr>
      <w:r>
        <w:rPr>
          <w:rStyle w:val="Strong"/>
        </w:rPr>
        <w:t xml:space="preserve">Patron </w:t>
      </w:r>
      <w:r w:rsidR="009E3579" w:rsidRPr="009E3579">
        <w:rPr>
          <w:rStyle w:val="Strong"/>
        </w:rPr>
        <w:t>(</w:t>
      </w:r>
      <w:r w:rsidR="004071A3">
        <w:rPr>
          <w:rStyle w:val="Strong"/>
        </w:rPr>
        <w:t>$10-$149</w:t>
      </w:r>
      <w:r w:rsidR="009E3579" w:rsidRPr="009E3579">
        <w:rPr>
          <w:rStyle w:val="Strong"/>
        </w:rPr>
        <w:t>):</w:t>
      </w:r>
      <w:r w:rsidR="009E3579">
        <w:t xml:space="preserve"> Your name is listed in the programs for all shows for our current season and included on the pre-show PowerPoint presentation for each show in our season.</w:t>
      </w:r>
    </w:p>
    <w:p w14:paraId="2B5D2128" w14:textId="72AB6D4D" w:rsidR="009E3579" w:rsidRDefault="00C75C20" w:rsidP="004F68F7">
      <w:pPr>
        <w:pStyle w:val="ListParagraph"/>
        <w:numPr>
          <w:ilvl w:val="0"/>
          <w:numId w:val="3"/>
        </w:numPr>
      </w:pPr>
      <w:r>
        <w:rPr>
          <w:rStyle w:val="Strong"/>
        </w:rPr>
        <w:t>Actor</w:t>
      </w:r>
      <w:r w:rsidR="009E3579" w:rsidRPr="009E3579">
        <w:rPr>
          <w:rStyle w:val="Strong"/>
        </w:rPr>
        <w:t xml:space="preserve"> ($</w:t>
      </w:r>
      <w:r w:rsidR="00511646">
        <w:rPr>
          <w:rStyle w:val="Strong"/>
        </w:rPr>
        <w:t>1</w:t>
      </w:r>
      <w:r w:rsidR="009E3579" w:rsidRPr="009E3579">
        <w:rPr>
          <w:rStyle w:val="Strong"/>
        </w:rPr>
        <w:t>5</w:t>
      </w:r>
      <w:r w:rsidR="004071A3">
        <w:rPr>
          <w:rStyle w:val="Strong"/>
        </w:rPr>
        <w:t>0</w:t>
      </w:r>
      <w:r w:rsidR="009E3579" w:rsidRPr="009E3579">
        <w:rPr>
          <w:rStyle w:val="Strong"/>
        </w:rPr>
        <w:t>-$</w:t>
      </w:r>
      <w:r w:rsidR="004071A3">
        <w:rPr>
          <w:rStyle w:val="Strong"/>
        </w:rPr>
        <w:t>299</w:t>
      </w:r>
      <w:bookmarkStart w:id="0" w:name="_GoBack"/>
      <w:bookmarkEnd w:id="0"/>
      <w:r w:rsidR="009E3579" w:rsidRPr="009E3579">
        <w:rPr>
          <w:rStyle w:val="Strong"/>
        </w:rPr>
        <w:t>):</w:t>
      </w:r>
      <w:r w:rsidR="009E3579">
        <w:t xml:space="preserve"> </w:t>
      </w:r>
      <w:r w:rsidR="005A152D">
        <w:t xml:space="preserve">Everything listed for Actor Level, plus </w:t>
      </w:r>
      <w:r w:rsidR="009E3579">
        <w:t>you receive a CAP water bottle.</w:t>
      </w:r>
    </w:p>
    <w:p w14:paraId="2ECDB90C" w14:textId="47B9FCF4" w:rsidR="009E3579" w:rsidRDefault="00C75C20" w:rsidP="004F68F7">
      <w:pPr>
        <w:pStyle w:val="ListParagraph"/>
        <w:numPr>
          <w:ilvl w:val="0"/>
          <w:numId w:val="3"/>
        </w:numPr>
      </w:pPr>
      <w:r>
        <w:rPr>
          <w:rStyle w:val="Strong"/>
        </w:rPr>
        <w:t xml:space="preserve">Director </w:t>
      </w:r>
      <w:r w:rsidR="009E3579" w:rsidRPr="009E3579">
        <w:rPr>
          <w:rStyle w:val="Strong"/>
        </w:rPr>
        <w:t>($</w:t>
      </w:r>
      <w:r w:rsidR="00A362A2">
        <w:rPr>
          <w:rStyle w:val="Strong"/>
        </w:rPr>
        <w:t>30</w:t>
      </w:r>
      <w:r w:rsidR="004071A3">
        <w:rPr>
          <w:rStyle w:val="Strong"/>
        </w:rPr>
        <w:t>0</w:t>
      </w:r>
      <w:r w:rsidR="009E3579" w:rsidRPr="009E3579">
        <w:rPr>
          <w:rStyle w:val="Strong"/>
        </w:rPr>
        <w:t>-$</w:t>
      </w:r>
      <w:r w:rsidR="004071A3">
        <w:rPr>
          <w:rStyle w:val="Strong"/>
        </w:rPr>
        <w:t>599</w:t>
      </w:r>
      <w:r w:rsidR="009E3579" w:rsidRPr="009E3579">
        <w:rPr>
          <w:rStyle w:val="Strong"/>
        </w:rPr>
        <w:t>):</w:t>
      </w:r>
      <w:r w:rsidR="009E3579">
        <w:t xml:space="preserve"> </w:t>
      </w:r>
      <w:r w:rsidR="005A152D">
        <w:t>Everything listed for Director Level,</w:t>
      </w:r>
      <w:r w:rsidR="009E3579">
        <w:t xml:space="preserve"> </w:t>
      </w:r>
      <w:r w:rsidR="005A152D">
        <w:t xml:space="preserve">plus you receive a </w:t>
      </w:r>
      <w:r w:rsidR="009E3579">
        <w:t>CAP t-shirt.</w:t>
      </w:r>
      <w:r w:rsidR="004071A3">
        <w:t xml:space="preserve">  </w:t>
      </w:r>
    </w:p>
    <w:p w14:paraId="2540E012" w14:textId="47219F36" w:rsidR="009E3579" w:rsidRDefault="00C75C20" w:rsidP="004F68F7">
      <w:pPr>
        <w:pStyle w:val="ListParagraph"/>
        <w:numPr>
          <w:ilvl w:val="0"/>
          <w:numId w:val="3"/>
        </w:numPr>
      </w:pPr>
      <w:r>
        <w:rPr>
          <w:rStyle w:val="Strong"/>
        </w:rPr>
        <w:t>Producer ($600</w:t>
      </w:r>
      <w:r w:rsidR="004071A3">
        <w:rPr>
          <w:rStyle w:val="Strong"/>
        </w:rPr>
        <w:t xml:space="preserve"> or more</w:t>
      </w:r>
      <w:r w:rsidR="009E3579" w:rsidRPr="009E3579">
        <w:rPr>
          <w:rStyle w:val="Strong"/>
        </w:rPr>
        <w:t>):</w:t>
      </w:r>
      <w:r w:rsidR="009E3579">
        <w:t xml:space="preserve"> </w:t>
      </w:r>
      <w:r w:rsidR="005A152D">
        <w:t>Everything listed for Producer level.</w:t>
      </w:r>
      <w:r w:rsidR="009E3579">
        <w:t xml:space="preserve"> You also 2 complimentary tickets to </w:t>
      </w:r>
      <w:r w:rsidR="002E0E17">
        <w:t>each</w:t>
      </w:r>
      <w:r w:rsidR="009E3579">
        <w:t xml:space="preserve"> mainstage musical performance during the current season.</w:t>
      </w:r>
    </w:p>
    <w:p w14:paraId="44E0DCCB" w14:textId="77777777" w:rsidR="009E3579" w:rsidRDefault="009E3579" w:rsidP="009E3579">
      <w:pPr>
        <w:pStyle w:val="Heading1"/>
      </w:pPr>
      <w:r>
        <w:t>Sponsorship Opportunities:</w:t>
      </w:r>
    </w:p>
    <w:p w14:paraId="192F7753" w14:textId="459200D3" w:rsidR="009E3579" w:rsidRDefault="009E3579" w:rsidP="004F68F7">
      <w:pPr>
        <w:pStyle w:val="ListParagraph"/>
        <w:numPr>
          <w:ilvl w:val="0"/>
          <w:numId w:val="4"/>
        </w:numPr>
      </w:pPr>
      <w:r w:rsidRPr="005A152D">
        <w:rPr>
          <w:rStyle w:val="Strong"/>
        </w:rPr>
        <w:t>Lunch 'N Laughs Sponsor ($</w:t>
      </w:r>
      <w:r w:rsidR="00C75C20">
        <w:rPr>
          <w:rStyle w:val="Strong"/>
        </w:rPr>
        <w:t>300</w:t>
      </w:r>
      <w:r w:rsidRPr="005A152D">
        <w:rPr>
          <w:rStyle w:val="Strong"/>
        </w:rPr>
        <w:t>):</w:t>
      </w:r>
      <w:r>
        <w:t xml:space="preserve"> Your company name is listed on the placemat, included in CAP Facebook notifications &amp; email newsletters promoting the production, and the pre-show announcements. You receive 2 complimentary tickets to one performance of the production you are sponsoring.</w:t>
      </w:r>
      <w:r w:rsidR="007924AB">
        <w:t xml:space="preserve"> (Only one show sponsor allowed per production)</w:t>
      </w:r>
    </w:p>
    <w:p w14:paraId="4D015FA4" w14:textId="274279B5" w:rsidR="009E3579" w:rsidRDefault="00A362A2" w:rsidP="004F68F7">
      <w:pPr>
        <w:pStyle w:val="ListParagraph"/>
        <w:numPr>
          <w:ilvl w:val="0"/>
          <w:numId w:val="4"/>
        </w:numPr>
      </w:pPr>
      <w:r>
        <w:rPr>
          <w:rStyle w:val="Strong"/>
        </w:rPr>
        <w:t xml:space="preserve">CAP Classic </w:t>
      </w:r>
      <w:r w:rsidR="009E3579" w:rsidRPr="005A152D">
        <w:rPr>
          <w:rStyle w:val="Strong"/>
        </w:rPr>
        <w:t>Sponsor ($</w:t>
      </w:r>
      <w:r w:rsidR="00C75C20">
        <w:rPr>
          <w:rStyle w:val="Strong"/>
        </w:rPr>
        <w:t>300</w:t>
      </w:r>
      <w:r w:rsidR="009E3579" w:rsidRPr="005A152D">
        <w:rPr>
          <w:rStyle w:val="Strong"/>
        </w:rPr>
        <w:t>):</w:t>
      </w:r>
      <w:r w:rsidR="009E3579">
        <w:t xml:space="preserve"> Your company name is listed on the program scroll, included in CAP Facebook notifications &amp; email newsletters promoting the production, and the pre-show announcements. You receive 2 complimentary tickets to one performance of the production you are sponsoring.</w:t>
      </w:r>
      <w:r w:rsidR="007924AB">
        <w:t xml:space="preserve"> (Only one show sponsor allowed per production)</w:t>
      </w:r>
    </w:p>
    <w:p w14:paraId="6A395006" w14:textId="055DCD9B" w:rsidR="00C75C20" w:rsidRDefault="00C75C20" w:rsidP="00C75C20">
      <w:pPr>
        <w:pStyle w:val="ListParagraph"/>
        <w:numPr>
          <w:ilvl w:val="0"/>
          <w:numId w:val="4"/>
        </w:numPr>
      </w:pPr>
      <w:r w:rsidRPr="005A152D">
        <w:rPr>
          <w:rStyle w:val="Strong"/>
        </w:rPr>
        <w:t>Costume</w:t>
      </w:r>
      <w:r>
        <w:rPr>
          <w:rStyle w:val="Strong"/>
        </w:rPr>
        <w:t xml:space="preserve">/Scenery </w:t>
      </w:r>
      <w:r w:rsidRPr="005A152D">
        <w:rPr>
          <w:rStyle w:val="Strong"/>
        </w:rPr>
        <w:t xml:space="preserve">Sponsor for </w:t>
      </w:r>
      <w:r>
        <w:rPr>
          <w:rStyle w:val="Strong"/>
        </w:rPr>
        <w:t>one</w:t>
      </w:r>
      <w:r w:rsidRPr="005A152D">
        <w:rPr>
          <w:rStyle w:val="Strong"/>
        </w:rPr>
        <w:t xml:space="preserve"> Mainstage Musical ($</w:t>
      </w:r>
      <w:r>
        <w:rPr>
          <w:rStyle w:val="Strong"/>
        </w:rPr>
        <w:t>500</w:t>
      </w:r>
      <w:r w:rsidRPr="005A152D">
        <w:rPr>
          <w:rStyle w:val="Strong"/>
        </w:rPr>
        <w:t>):</w:t>
      </w:r>
      <w:r>
        <w:t xml:space="preserve"> Your company name is listed in the program, included in CAP Facebook notifications and the pre-show PowerPoint presentation. You receive 2 complimentary tickets to one performance of the production you are sponsoring. (Only </w:t>
      </w:r>
      <w:r w:rsidR="00EA1863">
        <w:t>two</w:t>
      </w:r>
      <w:r>
        <w:t xml:space="preserve"> sponsor</w:t>
      </w:r>
      <w:r w:rsidR="00EA1863">
        <w:t>s</w:t>
      </w:r>
      <w:r>
        <w:t xml:space="preserve"> allowed per production)</w:t>
      </w:r>
    </w:p>
    <w:p w14:paraId="48BEE66A" w14:textId="5653EC0F" w:rsidR="009E3579" w:rsidRDefault="009E3579" w:rsidP="004F68F7">
      <w:pPr>
        <w:pStyle w:val="ListParagraph"/>
        <w:numPr>
          <w:ilvl w:val="0"/>
          <w:numId w:val="4"/>
        </w:numPr>
      </w:pPr>
      <w:r w:rsidRPr="005A152D">
        <w:rPr>
          <w:rStyle w:val="Strong"/>
        </w:rPr>
        <w:t xml:space="preserve">Show Sponsor for </w:t>
      </w:r>
      <w:r w:rsidR="004F68F7">
        <w:rPr>
          <w:rStyle w:val="Strong"/>
        </w:rPr>
        <w:t>one</w:t>
      </w:r>
      <w:r w:rsidR="004F68F7" w:rsidRPr="005A152D">
        <w:rPr>
          <w:rStyle w:val="Strong"/>
        </w:rPr>
        <w:t xml:space="preserve"> </w:t>
      </w:r>
      <w:r w:rsidRPr="005A152D">
        <w:rPr>
          <w:rStyle w:val="Strong"/>
        </w:rPr>
        <w:t>Mainstage Musical ($</w:t>
      </w:r>
      <w:r w:rsidR="00A362A2">
        <w:rPr>
          <w:rStyle w:val="Strong"/>
        </w:rPr>
        <w:t>1</w:t>
      </w:r>
      <w:r w:rsidRPr="005A152D">
        <w:rPr>
          <w:rStyle w:val="Strong"/>
        </w:rPr>
        <w:t>000):</w:t>
      </w:r>
      <w:r>
        <w:t xml:space="preserve"> Your company name </w:t>
      </w:r>
      <w:r w:rsidR="004F68F7">
        <w:t xml:space="preserve">is </w:t>
      </w:r>
      <w:r>
        <w:t xml:space="preserve">listed on the cover of the program, on all printed materials (posters/flyers), included in CAP Facebook notifications &amp; email newsletters promoting the production, and the pre-show PowerPoint presentation. You receive </w:t>
      </w:r>
      <w:r w:rsidR="002E0E17">
        <w:t>4</w:t>
      </w:r>
      <w:r>
        <w:t xml:space="preserve"> complimentary tickets for the production you are sponsoring.</w:t>
      </w:r>
      <w:r w:rsidR="007924AB">
        <w:t xml:space="preserve"> (Only one show sponsor allowed per production)</w:t>
      </w:r>
    </w:p>
    <w:p w14:paraId="5E9A4BC5" w14:textId="5AB51C16" w:rsidR="009E3579" w:rsidRDefault="009E3579" w:rsidP="00B110D3">
      <w:pPr>
        <w:pStyle w:val="ListParagraph"/>
        <w:numPr>
          <w:ilvl w:val="0"/>
          <w:numId w:val="4"/>
        </w:numPr>
      </w:pPr>
      <w:r w:rsidRPr="005A152D">
        <w:rPr>
          <w:rStyle w:val="Strong"/>
        </w:rPr>
        <w:t>Class Act Season Sponsor ($</w:t>
      </w:r>
      <w:r w:rsidR="00A362A2">
        <w:rPr>
          <w:rStyle w:val="Strong"/>
        </w:rPr>
        <w:t>5</w:t>
      </w:r>
      <w:r w:rsidRPr="005A152D">
        <w:rPr>
          <w:rStyle w:val="Strong"/>
        </w:rPr>
        <w:t>000):</w:t>
      </w:r>
      <w:r>
        <w:t xml:space="preserve"> Your company name </w:t>
      </w:r>
      <w:r w:rsidR="004F68F7">
        <w:t xml:space="preserve">is </w:t>
      </w:r>
      <w:r>
        <w:t>listed on the covers of all programs/</w:t>
      </w:r>
      <w:r w:rsidR="00B110D3">
        <w:t xml:space="preserve"> </w:t>
      </w:r>
      <w:r>
        <w:t xml:space="preserve">placements for every production, on any/all printed materials for each show (posters/flyers), displayed on CAP’s outdoor marquee for the season, included in CAP Facebook notifications &amp; email newsletters promoting the productions, and all pre-show </w:t>
      </w:r>
      <w:r w:rsidR="00A362A2">
        <w:t>speeches</w:t>
      </w:r>
      <w:r>
        <w:t>/</w:t>
      </w:r>
      <w:r w:rsidR="00B110D3">
        <w:t xml:space="preserve"> </w:t>
      </w:r>
      <w:r>
        <w:t>PowerPoint presentations.</w:t>
      </w:r>
      <w:r w:rsidR="007924AB">
        <w:t xml:space="preserve"> </w:t>
      </w:r>
      <w:r w:rsidR="00B110D3" w:rsidRPr="00B110D3">
        <w:t>You receive a season total of 1</w:t>
      </w:r>
      <w:r w:rsidR="00C75C20">
        <w:t>2</w:t>
      </w:r>
      <w:r w:rsidR="00B110D3" w:rsidRPr="00B110D3">
        <w:t xml:space="preserve"> complimentary tickets to use for any production in the season you are sponsoring. </w:t>
      </w:r>
      <w:r w:rsidR="007924AB">
        <w:t>(Only one season sponsor allowed per year</w:t>
      </w:r>
      <w:r w:rsidR="00A362A2">
        <w:t xml:space="preserve"> – once purchased we also will stop offering the other sponsorships for the season) </w:t>
      </w:r>
    </w:p>
    <w:p w14:paraId="6059A78C" w14:textId="77777777" w:rsidR="007A5E28" w:rsidRDefault="007A5E28"/>
    <w:sectPr w:rsidR="007A5E28" w:rsidSect="009E3579">
      <w:pgSz w:w="12240" w:h="15840"/>
      <w:pgMar w:top="1987" w:right="1440" w:bottom="1440" w:left="144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E750" w14:textId="77777777" w:rsidR="00DF1ACD" w:rsidRDefault="00DF1ACD" w:rsidP="009E5E52">
      <w:pPr>
        <w:spacing w:after="0" w:line="240" w:lineRule="auto"/>
      </w:pPr>
      <w:r>
        <w:separator/>
      </w:r>
    </w:p>
  </w:endnote>
  <w:endnote w:type="continuationSeparator" w:id="0">
    <w:p w14:paraId="7422D761" w14:textId="77777777" w:rsidR="00DF1ACD" w:rsidRDefault="00DF1ACD" w:rsidP="009E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6DAD" w14:textId="77777777" w:rsidR="009E5E52" w:rsidRPr="001622AB" w:rsidRDefault="009E5E52" w:rsidP="009E5E52">
    <w:pPr>
      <w:pStyle w:val="Footer"/>
      <w:jc w:val="right"/>
      <w:rPr>
        <w:i/>
        <w:sz w:val="16"/>
      </w:rPr>
    </w:pPr>
    <w:r w:rsidRPr="001622AB">
      <w:rPr>
        <w:i/>
        <w:sz w:val="16"/>
      </w:rPr>
      <w:t>Class Act Productions Community Theatre, Inc (CAP Theatre) is a</w:t>
    </w:r>
    <w:r w:rsidR="00EF142F" w:rsidRPr="001622AB">
      <w:rPr>
        <w:i/>
        <w:sz w:val="16"/>
      </w:rPr>
      <w:t xml:space="preserve"> </w:t>
    </w:r>
    <w:r w:rsidRPr="001622AB">
      <w:rPr>
        <w:i/>
        <w:sz w:val="16"/>
      </w:rPr>
      <w:t>501(c)(3) non-profit organization</w:t>
    </w:r>
    <w:r w:rsidR="00EF142F" w:rsidRPr="001622AB">
      <w:rPr>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4138" w14:textId="77777777" w:rsidR="00DF1ACD" w:rsidRDefault="00DF1ACD" w:rsidP="009E5E52">
      <w:pPr>
        <w:spacing w:after="0" w:line="240" w:lineRule="auto"/>
      </w:pPr>
      <w:r>
        <w:separator/>
      </w:r>
    </w:p>
  </w:footnote>
  <w:footnote w:type="continuationSeparator" w:id="0">
    <w:p w14:paraId="052D4FD1" w14:textId="77777777" w:rsidR="00DF1ACD" w:rsidRDefault="00DF1ACD" w:rsidP="009E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6A64"/>
    <w:multiLevelType w:val="hybridMultilevel"/>
    <w:tmpl w:val="95A6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00B4"/>
    <w:multiLevelType w:val="hybridMultilevel"/>
    <w:tmpl w:val="674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B4549"/>
    <w:multiLevelType w:val="hybridMultilevel"/>
    <w:tmpl w:val="804418A2"/>
    <w:lvl w:ilvl="0" w:tplc="706E86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C4021"/>
    <w:multiLevelType w:val="hybridMultilevel"/>
    <w:tmpl w:val="0C5EF80E"/>
    <w:lvl w:ilvl="0" w:tplc="706E867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79"/>
    <w:rsid w:val="00137413"/>
    <w:rsid w:val="001622AB"/>
    <w:rsid w:val="002E0E17"/>
    <w:rsid w:val="0033103B"/>
    <w:rsid w:val="004071A3"/>
    <w:rsid w:val="004F68F7"/>
    <w:rsid w:val="00511646"/>
    <w:rsid w:val="00526D86"/>
    <w:rsid w:val="005A152D"/>
    <w:rsid w:val="005C4569"/>
    <w:rsid w:val="005C7E72"/>
    <w:rsid w:val="00655A23"/>
    <w:rsid w:val="006872AB"/>
    <w:rsid w:val="006C3D2B"/>
    <w:rsid w:val="00716829"/>
    <w:rsid w:val="0074467C"/>
    <w:rsid w:val="00763A00"/>
    <w:rsid w:val="00765092"/>
    <w:rsid w:val="007924AB"/>
    <w:rsid w:val="007A5E28"/>
    <w:rsid w:val="007B311E"/>
    <w:rsid w:val="0093274F"/>
    <w:rsid w:val="009E3579"/>
    <w:rsid w:val="009E5E52"/>
    <w:rsid w:val="00A362A2"/>
    <w:rsid w:val="00B110D3"/>
    <w:rsid w:val="00B14D01"/>
    <w:rsid w:val="00B44CCD"/>
    <w:rsid w:val="00C75C20"/>
    <w:rsid w:val="00DF1ACD"/>
    <w:rsid w:val="00EA1863"/>
    <w:rsid w:val="00EF142F"/>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1DBE"/>
  <w15:chartTrackingRefBased/>
  <w15:docId w15:val="{6F651136-8055-49DA-8F1A-599B7CEC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579"/>
    <w:pPr>
      <w:keepNext/>
      <w:keepLines/>
      <w:spacing w:before="240" w:after="0"/>
      <w:outlineLvl w:val="0"/>
    </w:pPr>
    <w:rPr>
      <w:rFonts w:asciiTheme="majorHAnsi" w:eastAsiaTheme="majorEastAsia" w:hAnsiTheme="majorHAnsi" w:cstheme="majorBidi"/>
      <w:b/>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2AB"/>
    <w:rPr>
      <w:color w:val="0563C1" w:themeColor="hyperlink"/>
      <w:u w:val="single"/>
    </w:rPr>
  </w:style>
  <w:style w:type="paragraph" w:styleId="Header">
    <w:name w:val="header"/>
    <w:basedOn w:val="Normal"/>
    <w:link w:val="HeaderChar"/>
    <w:uiPriority w:val="99"/>
    <w:unhideWhenUsed/>
    <w:rsid w:val="009E5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E52"/>
  </w:style>
  <w:style w:type="paragraph" w:styleId="Footer">
    <w:name w:val="footer"/>
    <w:basedOn w:val="Normal"/>
    <w:link w:val="FooterChar"/>
    <w:uiPriority w:val="99"/>
    <w:unhideWhenUsed/>
    <w:rsid w:val="009E5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E52"/>
  </w:style>
  <w:style w:type="character" w:customStyle="1" w:styleId="Heading1Char">
    <w:name w:val="Heading 1 Char"/>
    <w:basedOn w:val="DefaultParagraphFont"/>
    <w:link w:val="Heading1"/>
    <w:uiPriority w:val="9"/>
    <w:rsid w:val="009E3579"/>
    <w:rPr>
      <w:rFonts w:asciiTheme="majorHAnsi" w:eastAsiaTheme="majorEastAsia" w:hAnsiTheme="majorHAnsi" w:cstheme="majorBidi"/>
      <w:b/>
      <w:color w:val="C00000"/>
      <w:sz w:val="32"/>
      <w:szCs w:val="32"/>
    </w:rPr>
  </w:style>
  <w:style w:type="paragraph" w:styleId="ListParagraph">
    <w:name w:val="List Paragraph"/>
    <w:basedOn w:val="Normal"/>
    <w:uiPriority w:val="34"/>
    <w:qFormat/>
    <w:rsid w:val="009E3579"/>
    <w:pPr>
      <w:ind w:left="720"/>
      <w:contextualSpacing/>
    </w:pPr>
  </w:style>
  <w:style w:type="character" w:styleId="Strong">
    <w:name w:val="Strong"/>
    <w:basedOn w:val="DefaultParagraphFont"/>
    <w:uiPriority w:val="22"/>
    <w:qFormat/>
    <w:rsid w:val="009E3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Th\Desktop\CAP%20Letterhea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44D4-A603-2E4A-955A-88D2B834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C:\Users\WilliamsTh\Desktop\CAP Letterhead 2017.dotx</Template>
  <TotalTime>69</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Thatcher</dc:creator>
  <cp:keywords/>
  <dc:description/>
  <cp:lastModifiedBy>Microsoft Office User</cp:lastModifiedBy>
  <cp:revision>9</cp:revision>
  <dcterms:created xsi:type="dcterms:W3CDTF">2017-06-08T15:02:00Z</dcterms:created>
  <dcterms:modified xsi:type="dcterms:W3CDTF">2020-10-14T18:28:00Z</dcterms:modified>
</cp:coreProperties>
</file>